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50" w:rsidRDefault="00CB5F50" w:rsidP="00CB5F50">
      <w:pPr>
        <w:jc w:val="center"/>
        <w:rPr>
          <w:rFonts w:ascii="Times New Roman" w:hAnsi="Times New Roman"/>
          <w:b/>
          <w:kern w:val="0"/>
          <w:sz w:val="28"/>
          <w:szCs w:val="28"/>
          <w:lang w:val="ru-RU" w:eastAsia="ru-RU" w:bidi="ar-SA"/>
        </w:rPr>
      </w:pPr>
      <w:bookmarkStart w:id="0" w:name="_Hlk90383202"/>
      <w:bookmarkStart w:id="1" w:name="_GoBack"/>
      <w:bookmarkEnd w:id="1"/>
      <w:r w:rsidRPr="00CB5F50">
        <w:rPr>
          <w:rFonts w:ascii="Times New Roman" w:hAnsi="Times New Roman"/>
          <w:b/>
          <w:sz w:val="28"/>
          <w:szCs w:val="28"/>
          <w:lang w:val="ru-RU"/>
        </w:rPr>
        <w:t xml:space="preserve">Совет Кореновского городского поселения </w:t>
      </w:r>
    </w:p>
    <w:p w:rsidR="00CB5F50" w:rsidRPr="00CB5F50" w:rsidRDefault="00CB5F50" w:rsidP="00CB5F5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5F5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6A7A8E" w:rsidRDefault="006A7A8E" w:rsidP="00CB5F5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B5F50" w:rsidRPr="006A7A8E" w:rsidRDefault="006A7A8E" w:rsidP="00CB5F5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A7A8E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CB5F50" w:rsidRPr="00CB5F50" w:rsidRDefault="00CB5F50" w:rsidP="00CB5F5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B5F50" w:rsidRPr="006A7A8E" w:rsidRDefault="00CB5F50" w:rsidP="00CB5F50">
      <w:pPr>
        <w:rPr>
          <w:rFonts w:ascii="Times New Roman" w:hAnsi="Times New Roman"/>
          <w:sz w:val="28"/>
          <w:szCs w:val="28"/>
          <w:lang w:val="ru-RU"/>
        </w:rPr>
      </w:pPr>
      <w:r w:rsidRPr="006A7A8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A7A8E" w:rsidRPr="006A7A8E">
        <w:rPr>
          <w:rFonts w:ascii="Times New Roman" w:hAnsi="Times New Roman"/>
          <w:sz w:val="28"/>
          <w:szCs w:val="28"/>
          <w:lang w:val="ru-RU"/>
        </w:rPr>
        <w:t xml:space="preserve">27 ноября 2024 года                                                      </w:t>
      </w:r>
      <w:r w:rsidRPr="006A7A8E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A7A8E" w:rsidRPr="006A7A8E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6A7A8E">
        <w:rPr>
          <w:rFonts w:ascii="Times New Roman" w:hAnsi="Times New Roman"/>
          <w:sz w:val="28"/>
          <w:szCs w:val="28"/>
          <w:lang w:val="ru-RU"/>
        </w:rPr>
        <w:t xml:space="preserve">              № </w:t>
      </w:r>
      <w:r w:rsidR="006A7A8E" w:rsidRPr="006A7A8E">
        <w:rPr>
          <w:rFonts w:ascii="Times New Roman" w:hAnsi="Times New Roman"/>
          <w:sz w:val="28"/>
          <w:szCs w:val="28"/>
          <w:lang w:val="ru-RU"/>
        </w:rPr>
        <w:t>23</w:t>
      </w:r>
    </w:p>
    <w:p w:rsidR="00CB5F50" w:rsidRPr="006A7A8E" w:rsidRDefault="00CB5F50" w:rsidP="00CB5F50">
      <w:pPr>
        <w:rPr>
          <w:rFonts w:ascii="Arial" w:hAnsi="Arial"/>
          <w:bCs/>
          <w:sz w:val="18"/>
          <w:szCs w:val="18"/>
          <w:lang w:val="ru-RU"/>
        </w:rPr>
      </w:pPr>
    </w:p>
    <w:p w:rsidR="00CB5F50" w:rsidRPr="006A7A8E" w:rsidRDefault="00CB5F50" w:rsidP="00CB5F5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A7A8E">
        <w:rPr>
          <w:rFonts w:ascii="Times New Roman" w:hAnsi="Times New Roman"/>
          <w:sz w:val="28"/>
          <w:szCs w:val="28"/>
          <w:lang w:val="ru-RU"/>
        </w:rPr>
        <w:t>г. Кореновск</w:t>
      </w:r>
    </w:p>
    <w:p w:rsidR="00276DF2" w:rsidRPr="00CB5F50" w:rsidRDefault="00276DF2">
      <w:pPr>
        <w:pStyle w:val="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76DF2" w:rsidRDefault="008E5145">
      <w:pPr>
        <w:pStyle w:val="2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b/>
          <w:sz w:val="28"/>
          <w:szCs w:val="28"/>
        </w:rPr>
        <w:t>по осуществлению внутреннего</w:t>
      </w:r>
    </w:p>
    <w:p w:rsidR="00276DF2" w:rsidRDefault="008E5145">
      <w:pPr>
        <w:pStyle w:val="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276DF2" w:rsidRDefault="00276DF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276DF2" w:rsidRDefault="00276DF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276DF2" w:rsidRPr="00CB5F50" w:rsidRDefault="008E5145">
      <w:pPr>
        <w:shd w:val="clear" w:color="auto" w:fill="FFFFFF"/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статьями 265 и 269.2 Бюджетного кодекса Российской Федерации,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sz w:val="28"/>
          <w:lang w:val="ru-RU"/>
        </w:rPr>
        <w:t>Уставом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lang w:val="ru-RU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  <w:lang w:val="ru-RU"/>
        </w:rPr>
        <w:t>Кореновского городского поселения Кореновского района р е ш и л:</w:t>
      </w:r>
    </w:p>
    <w:p w:rsidR="00276DF2" w:rsidRDefault="008E5145">
      <w:pPr>
        <w:pStyle w:val="2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Передать с 1 января 2025 года по 31 декабря 2025 года администрации муниципального образования Кореновский район полномочия по осуществлению внутреннего муниципального финансового контроля.</w:t>
      </w:r>
    </w:p>
    <w:p w:rsidR="00276DF2" w:rsidRDefault="008E5145">
      <w:pPr>
        <w:pStyle w:val="2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Утвердить форму соглашения </w:t>
      </w:r>
      <w:r>
        <w:rPr>
          <w:rFonts w:ascii="Times New Roman" w:hAnsi="Times New Roman" w:cs="Times New Roman"/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(прилагается).</w:t>
      </w:r>
    </w:p>
    <w:p w:rsidR="00276DF2" w:rsidRDefault="008E5145">
      <w:pPr>
        <w:pStyle w:val="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Поручить главе Кореновского городского поселения Кореновского района заключить с администрацией муниципального образования Кореновский район соглашение о передаче полномочий по осуществлению внутреннего муниципального финансового контроля.</w:t>
      </w:r>
    </w:p>
    <w:p w:rsidR="00276DF2" w:rsidRDefault="008E5145">
      <w:pPr>
        <w:pStyle w:val="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Кореновского городского поселения Кореновского района в объемах и в сроки, установленные Соглашением.</w:t>
      </w:r>
    </w:p>
    <w:p w:rsidR="00276DF2" w:rsidRDefault="008E5145">
      <w:pPr>
        <w:pStyle w:val="1"/>
        <w:ind w:firstLine="83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решение подлежит официальному </w:t>
      </w:r>
      <w:r w:rsidR="00CB5F50">
        <w:rPr>
          <w:rFonts w:ascii="Times New Roman" w:hAnsi="Times New Roman"/>
          <w:sz w:val="28"/>
          <w:szCs w:val="28"/>
        </w:rPr>
        <w:t>обнародованию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276DF2" w:rsidRDefault="008E5145">
      <w:pPr>
        <w:pStyle w:val="1"/>
        <w:ind w:firstLine="83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Настоящее решение вступает в силу после его официального обнародования.</w:t>
      </w:r>
    </w:p>
    <w:tbl>
      <w:tblPr>
        <w:tblW w:w="98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293"/>
        <w:gridCol w:w="4796"/>
      </w:tblGrid>
      <w:tr w:rsidR="00276DF2" w:rsidTr="00CB5F50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479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DF2" w:rsidRDefault="008E51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Глава</w:t>
            </w:r>
          </w:p>
          <w:p w:rsidR="00276DF2" w:rsidRDefault="008E51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Кореновского городского поселения</w:t>
            </w:r>
          </w:p>
          <w:p w:rsidR="00276DF2" w:rsidRDefault="008E5145">
            <w:pPr>
              <w:widowControl w:val="0"/>
              <w:ind w:right="74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Кореновского района</w:t>
            </w:r>
          </w:p>
          <w:p w:rsidR="00276DF2" w:rsidRDefault="00E5599F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                                     </w:t>
            </w:r>
            <w:r w:rsidR="00D44C27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8E51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М.О. Шутылев</w:t>
            </w:r>
          </w:p>
          <w:p w:rsidR="00276DF2" w:rsidRDefault="00276D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9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DF2" w:rsidRDefault="008E5145">
            <w:pPr>
              <w:widowControl w:val="0"/>
              <w:snapToGrid w:val="0"/>
              <w:ind w:left="318"/>
              <w:jc w:val="both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479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DF2" w:rsidRDefault="008E51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Председатель Совета</w:t>
            </w:r>
          </w:p>
          <w:p w:rsidR="00276DF2" w:rsidRDefault="008E51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Кореновского городского поселения</w:t>
            </w:r>
          </w:p>
          <w:p w:rsidR="00276DF2" w:rsidRDefault="008E5145">
            <w:pPr>
              <w:widowControl w:val="0"/>
              <w:ind w:right="74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Кореновского района</w:t>
            </w:r>
          </w:p>
          <w:p w:rsidR="00276DF2" w:rsidRDefault="008E5145" w:rsidP="00E5599F">
            <w:pPr>
              <w:widowControl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E5599F">
              <w:rPr>
                <w:rFonts w:ascii="Times New Roman" w:hAnsi="Times New Roman" w:cs="Times New Roman"/>
                <w:sz w:val="28"/>
                <w:szCs w:val="28"/>
                <w:u w:val="single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  </w:t>
            </w:r>
            <w:r w:rsidR="00E5599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Е.Д. Деляниди</w:t>
            </w:r>
          </w:p>
        </w:tc>
      </w:tr>
    </w:tbl>
    <w:p w:rsidR="008E5145" w:rsidRDefault="008E5145">
      <w:pPr>
        <w:rPr>
          <w:rFonts w:hint="eastAsia"/>
          <w:szCs w:val="21"/>
        </w:rPr>
        <w:sectPr w:rsidR="008E5145" w:rsidSect="00CB5F50">
          <w:headerReference w:type="default" r:id="rId6"/>
          <w:pgSz w:w="11906" w:h="16838"/>
          <w:pgMar w:top="1134" w:right="567" w:bottom="709" w:left="1701" w:header="709" w:footer="720" w:gutter="0"/>
          <w:pgNumType w:start="1"/>
          <w:cols w:space="720"/>
          <w:titlePg/>
        </w:sectPr>
      </w:pPr>
    </w:p>
    <w:p w:rsidR="00276DF2" w:rsidRDefault="008E5145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6DF2" w:rsidRDefault="008E5145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76DF2" w:rsidRDefault="008E5145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Кореновского городского поселения</w:t>
      </w:r>
    </w:p>
    <w:p w:rsidR="00276DF2" w:rsidRDefault="008E5145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Кореновского района</w:t>
      </w:r>
    </w:p>
    <w:p w:rsidR="00276DF2" w:rsidRDefault="008E5145">
      <w:pPr>
        <w:ind w:left="49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A7A8E">
        <w:rPr>
          <w:rFonts w:ascii="Times New Roman" w:hAnsi="Times New Roman" w:cs="Times New Roman"/>
          <w:sz w:val="28"/>
          <w:szCs w:val="28"/>
          <w:lang w:val="ru-RU"/>
        </w:rPr>
        <w:t>27.11.2024 № 23</w:t>
      </w:r>
    </w:p>
    <w:p w:rsidR="00276DF2" w:rsidRDefault="00276DF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6DF2" w:rsidRDefault="00276D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Default="008E51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СОГЛАШЕНИЕ</w:t>
      </w:r>
    </w:p>
    <w:p w:rsidR="00276DF2" w:rsidRDefault="00276DF2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76DF2" w:rsidRDefault="008E514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полномочий по осуществлению внутреннего муниципального</w:t>
      </w:r>
    </w:p>
    <w:p w:rsidR="00276DF2" w:rsidRDefault="008E514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276DF2" w:rsidRDefault="00276DF2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Default="008E5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Кореновск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«___»  _________</w:t>
      </w:r>
      <w:r w:rsidR="00CB5F50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>__ года</w:t>
      </w:r>
    </w:p>
    <w:p w:rsidR="00276DF2" w:rsidRDefault="00276D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Default="008E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Кореновского городского поселения Кореновского района (далее - городское поселение) в лице______________________________,</w:t>
      </w:r>
    </w:p>
    <w:p w:rsidR="00276DF2" w:rsidRDefault="008E5145">
      <w:pPr>
        <w:pStyle w:val="ConsPlusNormal"/>
        <w:ind w:left="524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(должность, фамилия, имя, отчество лица, уполномоченного подписывать соглашение)</w:t>
      </w:r>
    </w:p>
    <w:p w:rsidR="00276DF2" w:rsidRDefault="008E5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основании___________________________________________,</w:t>
      </w:r>
    </w:p>
    <w:p w:rsidR="00276DF2" w:rsidRDefault="008E5145">
      <w:pPr>
        <w:pStyle w:val="ConsPlusNormal"/>
        <w:ind w:left="3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(реквизиты документа, на основании которого </w:t>
      </w:r>
      <w:r>
        <w:rPr>
          <w:rFonts w:ascii="Times New Roman" w:hAnsi="Times New Roman" w:cs="Times New Roman"/>
          <w:sz w:val="20"/>
        </w:rPr>
        <w:br/>
        <w:t>подписывается соглашение)</w:t>
      </w:r>
    </w:p>
    <w:p w:rsidR="00276DF2" w:rsidRDefault="008E514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>
        <w:rPr>
          <w:rStyle w:val="FontStyle12"/>
          <w:rFonts w:eastAsia="SimSun"/>
          <w:sz w:val="28"/>
          <w:szCs w:val="28"/>
        </w:rPr>
        <w:t>и администрация 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_____________________________________________________,</w:t>
      </w:r>
    </w:p>
    <w:p w:rsidR="00276DF2" w:rsidRDefault="008E514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0"/>
        </w:rPr>
        <w:t>должность, фамилия, имя, отчество лица, уполномоченного подписывать соглашение)</w:t>
      </w:r>
    </w:p>
    <w:p w:rsidR="00276DF2" w:rsidRDefault="008E5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__________________________________________,</w:t>
      </w:r>
    </w:p>
    <w:p w:rsidR="00276DF2" w:rsidRDefault="008E514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</w:t>
      </w:r>
      <w:r>
        <w:rPr>
          <w:rFonts w:ascii="Times New Roman" w:hAnsi="Times New Roman" w:cs="Times New Roman"/>
          <w:sz w:val="20"/>
        </w:rPr>
        <w:t>реквизиты документа, на основании которого подписывается соглашение)</w:t>
      </w:r>
    </w:p>
    <w:p w:rsidR="00276DF2" w:rsidRDefault="008E5145">
      <w:pPr>
        <w:pStyle w:val="2"/>
        <w:jc w:val="both"/>
      </w:pPr>
      <w:r>
        <w:rPr>
          <w:rFonts w:ascii="Times New Roman" w:hAnsi="Times New Roman" w:cs="Times New Roman"/>
          <w:sz w:val="28"/>
          <w:szCs w:val="28"/>
        </w:rPr>
        <w:t>с другой стороны, именуемые в дальнейшем Стороны, 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в соответствии со статьями 265 и 269.2 Бюджетного кодекса Российской Федерации, статьей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№44-ФЗ), заключили настоящее Соглашение о нижеследующем.</w:t>
      </w:r>
    </w:p>
    <w:p w:rsidR="00276DF2" w:rsidRDefault="00276D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Default="008E51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Предмет Соглашения</w:t>
      </w:r>
    </w:p>
    <w:p w:rsidR="00276DF2" w:rsidRDefault="008E5145">
      <w:pPr>
        <w:pStyle w:val="Textbody"/>
        <w:spacing w:after="0"/>
        <w:ind w:firstLine="539"/>
        <w:jc w:val="both"/>
      </w:pPr>
      <w:r>
        <w:rPr>
          <w:sz w:val="28"/>
          <w:szCs w:val="28"/>
        </w:rPr>
        <w:t>1.1. Предметом настоящего Соглашения является передача администрации муниципального образования Кореновский район полномочий городского поселения по осуществлению внутреннего муниципального финансового контроля, установленных статьей 269.2 Бюджетного кодекса Российской Федерации, частями 8 и 21 статьи 99 Федерального закона №44-ФЗ.</w:t>
      </w:r>
      <w:bookmarkStart w:id="2" w:name="P42"/>
      <w:bookmarkEnd w:id="2"/>
    </w:p>
    <w:p w:rsidR="00276DF2" w:rsidRDefault="008E5145">
      <w:pPr>
        <w:pStyle w:val="Textbody"/>
        <w:spacing w:after="0"/>
        <w:ind w:firstLine="539"/>
        <w:jc w:val="both"/>
      </w:pPr>
      <w:r>
        <w:rPr>
          <w:sz w:val="28"/>
          <w:szCs w:val="28"/>
        </w:rPr>
        <w:t>1.2. Полномочия по внутреннему муниципальному финансовому контролю для городского поселения осуществляет отдел внутреннего финансового контроля и контроля в сфере муниципальных закупок администрации муниципального образования Кореновский район (далее — орган контроля).</w:t>
      </w:r>
    </w:p>
    <w:p w:rsidR="00276DF2" w:rsidRDefault="00276DF2">
      <w:pPr>
        <w:pStyle w:val="a6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CB5F50" w:rsidRDefault="00CB5F5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Default="008E5145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 Права и обязанности сторон</w:t>
      </w:r>
    </w:p>
    <w:p w:rsidR="00276DF2" w:rsidRDefault="00276D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Администрация Кореновского городского поселения Кореновского района:</w:t>
      </w:r>
    </w:p>
    <w:p w:rsidR="00276DF2" w:rsidRPr="00430CB0" w:rsidRDefault="008E5145">
      <w:pPr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 Обязуется утвердить в решении о бюджете поселения иные межбюджетные трансферты бюджету муниципального района на осуществление переданных полномочий и обеспечить их перечисление в бюджет муниципального образования Кореновский район.</w:t>
      </w:r>
    </w:p>
    <w:p w:rsidR="00276DF2" w:rsidRDefault="008E514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Имеет право направлять предложения о проведении контрольных мероприятий.</w:t>
      </w:r>
    </w:p>
    <w:p w:rsidR="00276DF2" w:rsidRDefault="008E51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Имеет право получать информацию об осуществлении предусмотренных настоящим Соглашением полномочий.</w:t>
      </w:r>
    </w:p>
    <w:p w:rsidR="00276DF2" w:rsidRDefault="008E51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Имеет право передать в пользование материальные средства, необходимые для осуществления предусмотренных настоящим Соглашением полномочий.</w:t>
      </w:r>
    </w:p>
    <w:p w:rsidR="00276DF2" w:rsidRDefault="008E51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 Имеет право осуществлять контроль за осуществлением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276DF2" w:rsidRDefault="008E514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2.1.6. Имеет право требовать возврата предоставленных финансовых средств для реализации переданных полномочий в случае их нецелевого использования, а также неисполнения переданных полномочий.</w:t>
      </w:r>
    </w:p>
    <w:p w:rsidR="00276DF2" w:rsidRDefault="008E514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2.1.7. Получает отчет по результатам осуществления переданных полномочий, с учетом требований действующего законодательства.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Администрация муниципального образования Кореновский район: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2.2.1. Устанавливает в муниципальных правовых актах полномочия органа контроля.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2.2.2. Устанавливает штатную численность органа контроля с учетом необходимости осуществления предусмотренных настоящим Соглашением полномочий.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2.2.3. Имеет право получать от органа контроля информацию об осуществлении предусмотренных настоящим Соглашением полномочий.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2.2.4. Имеет право использовать собственные материальные и финансовые ресурсы для осуществления предусмотренных настоящим Соглашением полномочий.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2.2.5. Обеспечивает использование средств, предусмотренных настоящим Соглашением исключительно на оплату труда с начислениями работников органа контроля и материально-техническое обеспечение его деятельности.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 Орган контроля: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2.3.1. Своевременно, качественно и добросовестно выполняет обязанности по осуществлению полномочий, указанных в пункте 1.1. настоящего Соглашения, в соответствии с действующим законодательством.</w:t>
      </w:r>
    </w:p>
    <w:p w:rsidR="00276DF2" w:rsidRDefault="008E5145">
      <w:pPr>
        <w:pStyle w:val="s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 При осуществлении полномочий, указанных в пункте 1.1. настоящего Соглашения:</w:t>
      </w:r>
    </w:p>
    <w:p w:rsidR="00276DF2" w:rsidRDefault="008E5145">
      <w:pPr>
        <w:pStyle w:val="s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 проверки, ревизии и обследования;</w:t>
      </w:r>
    </w:p>
    <w:p w:rsidR="00276DF2" w:rsidRDefault="008E5145">
      <w:pPr>
        <w:pStyle w:val="s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объектам контроля акты, заключения, представления и (или) предписания;</w:t>
      </w:r>
    </w:p>
    <w:p w:rsidR="00276DF2" w:rsidRDefault="008E5145">
      <w:pPr>
        <w:pStyle w:val="s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направляет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276DF2" w:rsidRDefault="008E5145">
      <w:pPr>
        <w:pStyle w:val="s1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>осуществляет производство по делам об административных правонарушениях в </w:t>
      </w:r>
      <w:hyperlink r:id="rId7" w:history="1">
        <w:r>
          <w:rPr>
            <w:rStyle w:val="ab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>, установленном законодательством об административных правонарушениях;</w:t>
      </w:r>
    </w:p>
    <w:p w:rsidR="00276DF2" w:rsidRDefault="008E5145">
      <w:pPr>
        <w:pStyle w:val="s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назначает (организует) проведение экспертиз, необходимых для проведения проверок, ревизий и обследований;</w:t>
      </w:r>
    </w:p>
    <w:p w:rsidR="00276DF2" w:rsidRDefault="008E5145">
      <w:pPr>
        <w:pStyle w:val="s1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>получает необходимый для осуществления полномочий, указанных в пункте 1.1. настоящего Соглашения, постоянный доступ к государственным и муниципальным информационным системам в соответствии с </w:t>
      </w:r>
      <w:hyperlink r:id="rId8" w:history="1">
        <w:r>
          <w:rPr>
            <w:rStyle w:val="ab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> 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276DF2" w:rsidRDefault="008E5145">
      <w:pPr>
        <w:pStyle w:val="s1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>направляет в суд иски о признании осуществленных закупок товаров, работ, услуг для обеспечения муниципальных нужд недействительными в соответствии с </w:t>
      </w:r>
      <w:hyperlink r:id="rId9" w:history="1">
        <w:r>
          <w:rPr>
            <w:rStyle w:val="ab"/>
            <w:color w:val="auto"/>
            <w:sz w:val="28"/>
            <w:szCs w:val="28"/>
            <w:u w:val="none"/>
          </w:rPr>
          <w:t>Гражданским кодексом</w:t>
        </w:r>
      </w:hyperlink>
      <w:r>
        <w:rPr>
          <w:sz w:val="28"/>
          <w:szCs w:val="28"/>
        </w:rPr>
        <w:t> Российской Федерации.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2.3.3. Включает в планы своей работы контрольные мероприятия, с учетом требований действующего законодательства к тематическим направлениям. Проводит предусмотренные планом своей работы контрольные мероприятия, в соответствии с действующим законодательством.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2.3.4. Имеет право проводить контрольные мероприятия совместно с другими органами и учреждениями с привлечением их специалистов и независимых экспертов.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2.3.5. 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 Стороны имеют право принимать иные меры, необходимые для реализации настоящего Соглашения.</w:t>
      </w:r>
    </w:p>
    <w:p w:rsidR="00276DF2" w:rsidRDefault="00276DF2">
      <w:pPr>
        <w:rPr>
          <w:rFonts w:ascii="Times New Roman" w:hAnsi="Times New Roman" w:cs="Times New Roman"/>
          <w:lang w:val="ru-RU"/>
        </w:rPr>
      </w:pPr>
    </w:p>
    <w:p w:rsidR="00276DF2" w:rsidRDefault="008E5145">
      <w:pPr>
        <w:pStyle w:val="a6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3. Порядок определения и предоставления ежегодного</w:t>
      </w:r>
    </w:p>
    <w:p w:rsidR="00276DF2" w:rsidRDefault="008E5145">
      <w:pPr>
        <w:pStyle w:val="a6"/>
        <w:jc w:val="center"/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объема межбюджетных </w:t>
      </w:r>
      <w:r>
        <w:rPr>
          <w:rFonts w:ascii="Times New Roman" w:eastAsia="SimSun" w:hAnsi="Times New Roman" w:cs="Times New Roman"/>
          <w:sz w:val="28"/>
          <w:szCs w:val="28"/>
          <w:lang w:bidi="hi-IN"/>
        </w:rPr>
        <w:t>трансфертов, необходимых для осуществления передаваемых полномочий</w:t>
      </w:r>
    </w:p>
    <w:p w:rsidR="00276DF2" w:rsidRDefault="00276DF2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Pr="00430CB0" w:rsidRDefault="008E5145">
      <w:pPr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 Финансовые средства для осуществления органом контроля 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Кореновского городского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 (оставшуюся часть межбюджетных трансфертов).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 Объем межбюджетных трансфертов, предоставляемых Кореновским городским поселением Кореновского района бюджету муниципального образования Кореновский район для осуществления полномочий, указанных в пункте 1.1 настоящего Соглашения, определяется решением о бюджете поселения на 20__ год и плановый период на 20__ и 20__ годов и составляет ___________ (_________) рублей.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 Реквизиты для перечисления: __________________________________.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 Не использованные остатки средств подлежат возврату в бюджет Кореновского городского поселения Кореновского района.  </w:t>
      </w:r>
    </w:p>
    <w:p w:rsidR="00276DF2" w:rsidRDefault="00276D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Default="008E5145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4. Срок действия Соглашения, основания и порядок прекращения действия Соглашения</w:t>
      </w:r>
    </w:p>
    <w:p w:rsidR="00276DF2" w:rsidRDefault="00276DF2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Pr="00430CB0" w:rsidRDefault="008E5145">
      <w:pPr>
        <w:tabs>
          <w:tab w:val="left" w:pos="490"/>
        </w:tabs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Настоящее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Соглашение вступает в силу с 1 января 20___ года и действует в течение одного календарного года до 31 декабря 20___ года.</w:t>
      </w:r>
    </w:p>
    <w:p w:rsidR="00276DF2" w:rsidRDefault="008E51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 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276DF2" w:rsidRDefault="008E51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Настоящее Соглашение может быть расторгнуто по решению суда   по основаниям, предусмотренным   законодательством   Российской Федерации.</w:t>
      </w:r>
    </w:p>
    <w:p w:rsidR="00276DF2" w:rsidRPr="00430CB0" w:rsidRDefault="008E5145">
      <w:pPr>
        <w:tabs>
          <w:tab w:val="left" w:pos="1046"/>
        </w:tabs>
        <w:ind w:firstLine="567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4.4.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Настоящее Соглашение может быть досрочно прекращено 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невозможной.</w:t>
      </w:r>
    </w:p>
    <w:p w:rsidR="00276DF2" w:rsidRPr="00430CB0" w:rsidRDefault="008E5145">
      <w:pPr>
        <w:tabs>
          <w:tab w:val="left" w:pos="1310"/>
        </w:tabs>
        <w:ind w:firstLine="567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4.5.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__ дней с даты направления указанного уведомления.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4.6. 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:rsidR="00276DF2" w:rsidRDefault="00276D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Pr="00430CB0" w:rsidRDefault="008E5145">
      <w:pPr>
        <w:jc w:val="center"/>
        <w:rPr>
          <w:rFonts w:hint="eastAsia"/>
          <w:lang w:val="ru-RU"/>
        </w:rPr>
      </w:pPr>
      <w:bookmarkStart w:id="3" w:name="sub_2009"/>
      <w:r>
        <w:rPr>
          <w:rFonts w:ascii="Times New Roman" w:hAnsi="Times New Roman" w:cs="Times New Roman"/>
          <w:bCs/>
          <w:sz w:val="28"/>
          <w:szCs w:val="28"/>
          <w:lang w:val="ru-RU"/>
        </w:rPr>
        <w:t>5. Ответственность Сторон</w:t>
      </w:r>
    </w:p>
    <w:p w:rsidR="00276DF2" w:rsidRDefault="00276D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bookmarkEnd w:id="3"/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276DF2" w:rsidRDefault="008E5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5.2. 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трансфертов.</w:t>
      </w:r>
    </w:p>
    <w:p w:rsidR="00276DF2" w:rsidRDefault="00276D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5F50" w:rsidRDefault="00CB5F5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5F50" w:rsidRDefault="00CB5F5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Default="008E51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Порядок разрешения споров</w:t>
      </w:r>
    </w:p>
    <w:p w:rsidR="00276DF2" w:rsidRDefault="00276D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Default="008E51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6.1. Все разногласия между Сторонами разрешаются путем переговоров.</w:t>
      </w:r>
    </w:p>
    <w:p w:rsidR="00276DF2" w:rsidRDefault="008E51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6.2. 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:rsidR="00276DF2" w:rsidRDefault="00276D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Pr="00430CB0" w:rsidRDefault="008E5145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Заключительные положения</w:t>
      </w:r>
    </w:p>
    <w:p w:rsidR="00276DF2" w:rsidRDefault="00276D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Default="008E514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7.1.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Соглашения.</w:t>
      </w:r>
    </w:p>
    <w:p w:rsidR="00276DF2" w:rsidRDefault="008E514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7.2. Во всем, что не предусмотрено настоящим Соглашением, Стороны руководствуются законодательством Российской Федерации.</w:t>
      </w:r>
    </w:p>
    <w:p w:rsidR="00276DF2" w:rsidRDefault="008E514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7.3. Настоящее Соглашение составлено в двух экземплярах по одному для каждой из Сторон, имеющих одинаковую юридическую силу.</w:t>
      </w:r>
    </w:p>
    <w:p w:rsidR="00276DF2" w:rsidRDefault="008E514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7.4. Настоящее Соглашение вступает в силу после его официального опубликования (обнародования).</w:t>
      </w:r>
    </w:p>
    <w:p w:rsidR="00276DF2" w:rsidRDefault="00276DF2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6DF2" w:rsidRDefault="00276DF2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284"/>
        <w:gridCol w:w="4644"/>
      </w:tblGrid>
      <w:tr w:rsidR="00276DF2">
        <w:tblPrEx>
          <w:tblCellMar>
            <w:top w:w="0" w:type="dxa"/>
            <w:bottom w:w="0" w:type="dxa"/>
          </w:tblCellMar>
        </w:tblPrEx>
        <w:tc>
          <w:tcPr>
            <w:tcW w:w="464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DF2" w:rsidRDefault="008E51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Глава</w:t>
            </w:r>
          </w:p>
          <w:p w:rsidR="00276DF2" w:rsidRDefault="008E51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Кореновского городского поселения</w:t>
            </w:r>
          </w:p>
          <w:p w:rsidR="00276DF2" w:rsidRDefault="008E51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Кореновского района</w:t>
            </w:r>
          </w:p>
          <w:p w:rsidR="00276DF2" w:rsidRDefault="00276DF2">
            <w:pPr>
              <w:widowControl w:val="0"/>
              <w:ind w:left="31" w:hanging="3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276DF2" w:rsidRDefault="008E51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 И.О. Фамилия</w:t>
            </w:r>
          </w:p>
          <w:p w:rsidR="00276DF2" w:rsidRDefault="00276D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F2" w:rsidRDefault="008E5145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«__» ______________20__ года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DF2" w:rsidRDefault="008E5145">
            <w:pPr>
              <w:widowControl w:val="0"/>
              <w:snapToGrid w:val="0"/>
              <w:ind w:left="318"/>
              <w:jc w:val="both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DF2" w:rsidRDefault="008E51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Глава</w:t>
            </w:r>
          </w:p>
          <w:p w:rsidR="00276DF2" w:rsidRDefault="008E5145">
            <w:pPr>
              <w:widowControl w:val="0"/>
              <w:ind w:right="74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муниципального образования      Кореновский район</w:t>
            </w:r>
          </w:p>
          <w:p w:rsidR="00276DF2" w:rsidRDefault="00276D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276DF2" w:rsidRDefault="008E51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_________________ И.О. Фамилия</w:t>
            </w:r>
          </w:p>
          <w:p w:rsidR="00276DF2" w:rsidRDefault="00276D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276DF2" w:rsidRDefault="008E5145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«__» ______________ 20__ года</w:t>
            </w:r>
          </w:p>
        </w:tc>
      </w:tr>
    </w:tbl>
    <w:p w:rsidR="00276DF2" w:rsidRDefault="008E5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М.П.                                                             М.П</w:t>
      </w:r>
    </w:p>
    <w:p w:rsidR="00276DF2" w:rsidRDefault="008E5145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276DF2" w:rsidRDefault="00276D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76DF2" w:rsidRDefault="00276DF2">
      <w:pPr>
        <w:rPr>
          <w:rFonts w:ascii="Times New Roman" w:hAnsi="Times New Roman" w:cs="Times New Roman"/>
        </w:rPr>
      </w:pPr>
    </w:p>
    <w:sectPr w:rsidR="00276DF2">
      <w:headerReference w:type="default" r:id="rId10"/>
      <w:headerReference w:type="first" r:id="rId11"/>
      <w:pgSz w:w="11906" w:h="16838"/>
      <w:pgMar w:top="993" w:right="567" w:bottom="72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9E" w:rsidRDefault="00530C9E">
      <w:pPr>
        <w:rPr>
          <w:rFonts w:hint="eastAsia"/>
        </w:rPr>
      </w:pPr>
      <w:r>
        <w:separator/>
      </w:r>
    </w:p>
  </w:endnote>
  <w:endnote w:type="continuationSeparator" w:id="0">
    <w:p w:rsidR="00530C9E" w:rsidRDefault="00530C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9E" w:rsidRDefault="00530C9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30C9E" w:rsidRDefault="00530C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45" w:rsidRDefault="008E5145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A7A8E">
      <w:rPr>
        <w:noProof/>
      </w:rPr>
      <w:t>2</w:t>
    </w:r>
    <w:r>
      <w:fldChar w:fldCharType="end"/>
    </w:r>
  </w:p>
  <w:p w:rsidR="008E5145" w:rsidRDefault="008E51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45" w:rsidRDefault="008E5145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B91D6B">
      <w:rPr>
        <w:noProof/>
      </w:rPr>
      <w:t>2</w:t>
    </w:r>
    <w:r>
      <w:fldChar w:fldCharType="end"/>
    </w:r>
  </w:p>
  <w:p w:rsidR="008E5145" w:rsidRDefault="008E51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45" w:rsidRDefault="008E5145">
    <w:pPr>
      <w:pStyle w:val="a5"/>
      <w:jc w:val="center"/>
    </w:pPr>
  </w:p>
  <w:p w:rsidR="008E5145" w:rsidRDefault="008E51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DF2"/>
    <w:rsid w:val="00276DF2"/>
    <w:rsid w:val="00430CB0"/>
    <w:rsid w:val="00530C9E"/>
    <w:rsid w:val="006A7A8E"/>
    <w:rsid w:val="008E5145"/>
    <w:rsid w:val="00917087"/>
    <w:rsid w:val="00B91D6B"/>
    <w:rsid w:val="00CB5F50"/>
    <w:rsid w:val="00D44C27"/>
    <w:rsid w:val="00DA3721"/>
    <w:rsid w:val="00E5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E7050F-6228-47BB-B4FD-51983DBB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a"/>
    <w:pPr>
      <w:spacing w:after="1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Текст2"/>
    <w:basedOn w:val="a"/>
    <w:pPr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ConsPlusNormal">
    <w:name w:val="ConsPlusNormal"/>
    <w:pPr>
      <w:widowControl w:val="0"/>
      <w:suppressAutoHyphens/>
      <w:autoSpaceDN w:val="0"/>
    </w:pPr>
    <w:rPr>
      <w:rFonts w:ascii="Calibri" w:eastAsia="Calibri" w:hAnsi="Calibri" w:cs="Calibri"/>
      <w:sz w:val="22"/>
      <w:szCs w:val="24"/>
      <w:lang w:eastAsia="zh-CN" w:bidi="hi-IN"/>
    </w:rPr>
  </w:style>
  <w:style w:type="paragraph" w:customStyle="1" w:styleId="1">
    <w:name w:val="Текст1"/>
    <w:basedOn w:val="a"/>
    <w:pPr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pPr>
      <w:widowControl w:val="0"/>
      <w:autoSpaceDE w:val="0"/>
      <w:textAlignment w:val="auto"/>
    </w:pPr>
    <w:rPr>
      <w:rFonts w:ascii="Courier New" w:eastAsia="Times New Roman" w:hAnsi="Courier New" w:cs="Courier New"/>
      <w:kern w:val="0"/>
      <w:lang w:val="ru-RU" w:eastAsia="ru-RU" w:bidi="ar-SA"/>
    </w:rPr>
  </w:style>
  <w:style w:type="paragraph" w:styleId="a7">
    <w:name w:val="List Paragraph"/>
    <w:basedOn w:val="a"/>
    <w:pPr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s1">
    <w:name w:val="s_1"/>
    <w:basedOn w:val="a"/>
    <w:pPr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8">
    <w:name w:val="Balloon Text"/>
    <w:basedOn w:val="a"/>
    <w:rPr>
      <w:rFonts w:ascii="Segoe UI" w:eastAsia="Segoe UI" w:hAnsi="Segoe UI" w:cs="Segoe UI"/>
      <w:sz w:val="18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9">
    <w:name w:val="Strong"/>
    <w:rPr>
      <w:b/>
      <w:bCs/>
    </w:rPr>
  </w:style>
  <w:style w:type="character" w:customStyle="1" w:styleId="aa">
    <w:name w:val="Основной текст Знак"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Верхний колонтитул Знак"/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ontStyle12">
    <w:name w:val="Font Style12"/>
    <w:rPr>
      <w:rFonts w:ascii="Times New Roman" w:eastAsia="Times New Roman" w:hAnsi="Times New Roman" w:cs="Times New Roman"/>
      <w:sz w:val="26"/>
    </w:rPr>
  </w:style>
  <w:style w:type="character" w:customStyle="1" w:styleId="ad">
    <w:name w:val="Текст выноски Знак"/>
    <w:rPr>
      <w:rFonts w:ascii="Segoe UI" w:eastAsia="Segoe UI" w:hAnsi="Segoe UI" w:cs="Segoe UI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e">
    <w:name w:val="footer"/>
    <w:basedOn w:val="a"/>
    <w:link w:val="af"/>
    <w:uiPriority w:val="99"/>
    <w:unhideWhenUsed/>
    <w:rsid w:val="00CB5F5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link w:val="ae"/>
    <w:uiPriority w:val="99"/>
    <w:rsid w:val="00CB5F50"/>
    <w:rPr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12148555/entry/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#/document/12125267/entry/4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#/document/10164072/entry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Links>
    <vt:vector size="18" baseType="variant">
      <vt:variant>
        <vt:i4>5701721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/document/10164072/entry/0</vt:lpwstr>
      </vt:variant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/document/12148555/entry/4</vt:lpwstr>
      </vt:variant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/document/12125267/entry/4000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</dc:creator>
  <cp:keywords/>
  <cp:lastModifiedBy>User</cp:lastModifiedBy>
  <cp:revision>2</cp:revision>
  <cp:lastPrinted>2024-11-07T06:08:00Z</cp:lastPrinted>
  <dcterms:created xsi:type="dcterms:W3CDTF">2024-11-28T09:49:00Z</dcterms:created>
  <dcterms:modified xsi:type="dcterms:W3CDTF">2024-11-28T09:49:00Z</dcterms:modified>
</cp:coreProperties>
</file>